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BC19A30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540E7">
        <w:rPr>
          <w:kern w:val="3"/>
          <w:lang w:val="en-US" w:eastAsia="ar-SA"/>
        </w:rPr>
        <w:t>10.06.2026.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6CE1280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E540E7">
        <w:rPr>
          <w:b/>
          <w:bCs/>
          <w:kern w:val="3"/>
          <w:lang w:val="en-US" w:eastAsia="ar-SA"/>
        </w:rPr>
        <w:t xml:space="preserve"> </w:t>
      </w:r>
      <w:r w:rsidR="00E540E7">
        <w:rPr>
          <w:b/>
          <w:bCs/>
          <w:kern w:val="3"/>
          <w:lang w:val="sr-Cyrl-RS" w:eastAsia="ar-SA"/>
        </w:rPr>
        <w:t>Материјал за санацију мензе на погону „Сепарација“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BAF19A5" w:rsidR="00EC05A7" w:rsidRPr="00E540E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E540E7">
        <w:rPr>
          <w:b/>
          <w:kern w:val="3"/>
          <w:lang w:val="sr-Cyrl-RS" w:eastAsia="ar-SA"/>
        </w:rPr>
        <w:t xml:space="preserve"> До 290.000,00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9E2BE4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E540E7">
        <w:rPr>
          <w:kern w:val="3"/>
          <w:lang w:val="sr-Cyrl-RS" w:eastAsia="ar-SA"/>
        </w:rPr>
        <w:t>12.06.2026.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3472DD54" w14:textId="660EF94E" w:rsidR="00E540E7" w:rsidRPr="00A3396B" w:rsidRDefault="00E540E7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063/113-45-73</w:t>
      </w:r>
    </w:p>
    <w:sectPr w:rsidR="00E540E7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1DAD" w14:textId="77777777" w:rsidR="007B4F80" w:rsidRDefault="007B4F80">
      <w:r>
        <w:separator/>
      </w:r>
    </w:p>
  </w:endnote>
  <w:endnote w:type="continuationSeparator" w:id="0">
    <w:p w14:paraId="4D198024" w14:textId="77777777" w:rsidR="007B4F80" w:rsidRDefault="007B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3E68" w14:textId="77777777" w:rsidR="007B4F80" w:rsidRDefault="007B4F80">
      <w:r>
        <w:separator/>
      </w:r>
    </w:p>
  </w:footnote>
  <w:footnote w:type="continuationSeparator" w:id="0">
    <w:p w14:paraId="4644E7BA" w14:textId="77777777" w:rsidR="007B4F80" w:rsidRDefault="007B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257892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7B4F80"/>
    <w:rsid w:val="00824215"/>
    <w:rsid w:val="008432DD"/>
    <w:rsid w:val="00857C0B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510B9"/>
    <w:rsid w:val="00DE678A"/>
    <w:rsid w:val="00DF5CD7"/>
    <w:rsid w:val="00E34ADE"/>
    <w:rsid w:val="00E45924"/>
    <w:rsid w:val="00E540E7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2026-06-10T04:42:00Z</dcterms:modified>
</cp:coreProperties>
</file>